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F2167C" w:rsidRDefault="00CD7C21" w:rsidP="00F2167C">
      <w:pPr>
        <w:pStyle w:val="Adresse"/>
      </w:pPr>
      <w:r>
        <w:t>12345 Musterstadt</w:t>
      </w:r>
    </w:p>
    <w:p w:rsidR="00F2167C" w:rsidRDefault="00F2167C" w:rsidP="00F2167C">
      <w:pPr>
        <w:pStyle w:val="Adresse"/>
        <w:rPr>
          <w:b/>
        </w:rPr>
      </w:pPr>
    </w:p>
    <w:p w:rsidR="00CD7C21" w:rsidRDefault="00F2167C" w:rsidP="00F2167C">
      <w:pPr>
        <w:pStyle w:val="Adresse"/>
      </w:pPr>
      <w:r w:rsidRPr="00F2167C">
        <w:t xml:space="preserve">                                                                                                                                </w:t>
      </w:r>
      <w:r w:rsidR="00B06B0D">
        <w:t>Musterstadt, den 01.11.2023</w:t>
      </w:r>
    </w:p>
    <w:p w:rsidR="00F2167C" w:rsidRDefault="00127927" w:rsidP="00F2167C">
      <w:pPr>
        <w:rPr>
          <w:b/>
        </w:rPr>
      </w:pPr>
      <w:r w:rsidRPr="00127927">
        <w:rPr>
          <w:b/>
        </w:rPr>
        <w:t>Widerruf der Erlaubnis zur Hundehaltung und Aufforderung zur Abschaffung des Hundes</w:t>
      </w:r>
      <w:r>
        <w:rPr>
          <w:b/>
        </w:rPr>
        <w:t xml:space="preserve">          </w:t>
      </w:r>
      <w:r w:rsidR="00CD7C21" w:rsidRPr="00CD7C21">
        <w:rPr>
          <w:b/>
        </w:rPr>
        <w:t xml:space="preserve">2 </w:t>
      </w:r>
      <w:proofErr w:type="spellStart"/>
      <w:r w:rsidR="00CD7C21" w:rsidRPr="00CD7C21">
        <w:rPr>
          <w:b/>
        </w:rPr>
        <w:t>Zi</w:t>
      </w:r>
      <w:proofErr w:type="spellEnd"/>
      <w:r w:rsidR="00CD7C21" w:rsidRPr="00CD7C21">
        <w:rPr>
          <w:b/>
        </w:rPr>
        <w:t xml:space="preserve">-Wohnung,  Bahnhofstraße 12,  12345 Musterstadt                                                                                                                                                                                       </w:t>
      </w:r>
    </w:p>
    <w:p w:rsidR="00965D17" w:rsidRDefault="00CD7C21" w:rsidP="00F2167C">
      <w:pPr>
        <w:rPr>
          <w:lang w:bidi="de-DE"/>
        </w:rPr>
      </w:pPr>
      <w:r w:rsidRPr="00CD7C21">
        <w:rPr>
          <w:lang w:bidi="de-DE"/>
        </w:rPr>
        <w:t>Sehr geehrter Herr Mieter,</w:t>
      </w:r>
    </w:p>
    <w:p w:rsidR="00127927" w:rsidRDefault="00127927" w:rsidP="00127927">
      <w:r>
        <w:t xml:space="preserve">am [Datum der Erlaubniserteilung] habe ich Ihnen die Erlaubnis erteilt, in Ihrer Wohnung in unserem Mietobjekt einen Hund zu halten. Diese Erlaubnis wurde unter der Bedingung erteilt, dass durch die Hundehaltung keine erheblichen Belästigungen oder Beeinträchtigungen für die </w:t>
      </w:r>
      <w:r>
        <w:t>anderen Hausbewohner entstehen.</w:t>
      </w:r>
    </w:p>
    <w:p w:rsidR="00127927" w:rsidRDefault="00127927" w:rsidP="00127927">
      <w:r>
        <w:t>Leider muss ich feststellen, dass es seitdem zu wiederholten und erheblichen Belästigungen und Beeinträchtigungen der anderen Mieter gekommen ist. Insbesondere wurden folgende Vorfälle gemeldet: [Liste der Vorfälle und Beschwerden]. Diese Vorfälle stellen einen klaren Verstoß gegen die in unserem Mietvertrag festgelegten Be</w:t>
      </w:r>
      <w:r>
        <w:t>dingungen der Hundehaltung dar.</w:t>
      </w:r>
    </w:p>
    <w:p w:rsidR="00127927" w:rsidRDefault="00127927" w:rsidP="00127927">
      <w:r>
        <w:t>Die Aufrechterhaltung des Hausfriedens und das Wohl aller Mieter in unserem Mietobjekt haben für mich höchste Priorität. Deshalb sehe ich mich gezwungen, die erteilte Erlaubnis zur Hundehaltung zu widerrufen und fordere Sie hiermit auf, den Hund bis spätestens [konkretes Datum, geben Sie eine angemessene Frist] aus der Wohnung zu entfernen und dafür Sorge zu tragen, dass er nicht weiterhin au</w:t>
      </w:r>
      <w:r>
        <w:t>f dem Grundstück gehalten wird.</w:t>
      </w:r>
    </w:p>
    <w:p w:rsidR="00127927" w:rsidRDefault="00127927" w:rsidP="00127927">
      <w:r>
        <w:t>Ich verstehe, dass dies für Sie eine unerwünschte Aufforderung sein kann, und ich bedauere etwaige Unannehmlichkeiten. Jedoch muss ich im Interesse aller Mieter handeln und darauf bestehen, dass</w:t>
      </w:r>
      <w:r>
        <w:t xml:space="preserve"> diese Maßnahme umgesetzt wird.</w:t>
      </w:r>
    </w:p>
    <w:p w:rsidR="00127927" w:rsidRDefault="00127927" w:rsidP="00127927">
      <w:r>
        <w:t>Bitte bestätigen Sie mir schriftlich bis zum [Datum, ca. eine Woche vor der Frist zur Abschaffung des Hundes], dass Sie diese Aufforderung erhalten haben und dass Sie die notwendigen Schritte zur Abschaffu</w:t>
      </w:r>
      <w:r>
        <w:t>ng des Hundes einleiten werden.</w:t>
      </w:r>
    </w:p>
    <w:p w:rsidR="00127927" w:rsidRDefault="00127927" w:rsidP="00127927">
      <w:r>
        <w:t>Sollten Sie dieser Aufforderung nicht nachkommen, muss ich Ihnen leider mitteilen, dass ich gezwungen sein werde, rechtliche Schritte einzuleiten, die bis zur Kündigung Ihres M</w:t>
      </w:r>
      <w:r>
        <w:t>ietverhältnisses führen können.</w:t>
      </w:r>
    </w:p>
    <w:p w:rsidR="00B06B0D" w:rsidRPr="00B06B0D" w:rsidRDefault="00127927" w:rsidP="00127927">
      <w:r>
        <w:t>Ich hoffe auf Ihr Verständnis und Ihre Kooperation in dieser Angelegenheit. Für Rückfragen oder um eventuelle Unterstützungsmöglichkeiten zu besprechen, stehe ich Ihnen gerne zur Verfügung.</w:t>
      </w:r>
    </w:p>
    <w:p w:rsidR="00F2167C" w:rsidRDefault="0029624B" w:rsidP="00F2167C">
      <w:pPr>
        <w:pStyle w:val="Gruformel"/>
        <w:spacing w:before="0"/>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F2167C">
            <w:rPr>
              <w:b w:val="0"/>
            </w:rPr>
            <w:t>Mit freundlichen Grüßen</w:t>
          </w:r>
        </w:sdtContent>
      </w:sdt>
      <w:r w:rsidR="002B4E5C" w:rsidRPr="00F2167C">
        <w:rPr>
          <w:b w:val="0"/>
          <w:lang w:bidi="de-DE"/>
        </w:rPr>
        <w:t xml:space="preserve">  </w:t>
      </w:r>
    </w:p>
    <w:p w:rsidR="00F2167C" w:rsidRDefault="002B4E5C" w:rsidP="00F2167C">
      <w:pPr>
        <w:pStyle w:val="Gruformel"/>
        <w:spacing w:before="0"/>
        <w:rPr>
          <w:b w:val="0"/>
          <w:lang w:bidi="de-DE"/>
        </w:rPr>
      </w:pPr>
      <w:r w:rsidRPr="00F2167C">
        <w:rPr>
          <w:b w:val="0"/>
          <w:lang w:bidi="de-DE"/>
        </w:rPr>
        <w:t xml:space="preserve">                                                                                                                                                                               </w:t>
      </w:r>
    </w:p>
    <w:p w:rsidR="00B06B0D" w:rsidRDefault="002B4E5C" w:rsidP="00B06B0D">
      <w:pPr>
        <w:pStyle w:val="Gruformel"/>
        <w:spacing w:before="0"/>
        <w:rPr>
          <w:b w:val="0"/>
          <w:lang w:bidi="de-DE"/>
        </w:rPr>
      </w:pPr>
      <w:r>
        <w:rPr>
          <w:b w:val="0"/>
          <w:lang w:bidi="de-DE"/>
        </w:rPr>
        <w:t>Peter Mustermann</w:t>
      </w:r>
    </w:p>
    <w:p w:rsidR="00B06B0D" w:rsidRDefault="00B06B0D" w:rsidP="00B06B0D">
      <w:pPr>
        <w:pStyle w:val="Gruformel"/>
        <w:spacing w:before="0"/>
        <w:rPr>
          <w:b w:val="0"/>
          <w:lang w:bidi="de-DE"/>
        </w:rPr>
      </w:pPr>
    </w:p>
    <w:p w:rsidR="00B06B0D" w:rsidRPr="00B06B0D" w:rsidRDefault="00127927" w:rsidP="00127927">
      <w:pPr>
        <w:pStyle w:val="Gruformel"/>
        <w:spacing w:before="0"/>
        <w:rPr>
          <w:b w:val="0"/>
          <w:lang w:bidi="de-DE"/>
        </w:rPr>
      </w:pPr>
      <w:r w:rsidRPr="00127927">
        <w:rPr>
          <w:b w:val="0"/>
          <w:lang w:bidi="de-DE"/>
        </w:rPr>
        <w:t>Anlage: Dokumentation der gemeldeten Vorfälle und Beschwerden</w:t>
      </w:r>
      <w:bookmarkStart w:id="0" w:name="_GoBack"/>
      <w:bookmarkEnd w:id="0"/>
    </w:p>
    <w:sectPr w:rsidR="00B06B0D" w:rsidRPr="00B06B0D" w:rsidSect="00F2167C">
      <w:footerReference w:type="default" r:id="rId9"/>
      <w:pgSz w:w="11907" w:h="16839" w:code="9"/>
      <w:pgMar w:top="426" w:right="1152" w:bottom="709"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4B" w:rsidRDefault="0029624B">
      <w:pPr>
        <w:spacing w:after="0"/>
      </w:pPr>
      <w:r>
        <w:separator/>
      </w:r>
    </w:p>
  </w:endnote>
  <w:endnote w:type="continuationSeparator" w:id="0">
    <w:p w:rsidR="0029624B" w:rsidRDefault="00296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127927">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4B" w:rsidRDefault="0029624B">
      <w:pPr>
        <w:spacing w:after="0"/>
      </w:pPr>
      <w:r>
        <w:separator/>
      </w:r>
    </w:p>
  </w:footnote>
  <w:footnote w:type="continuationSeparator" w:id="0">
    <w:p w:rsidR="0029624B" w:rsidRDefault="002962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3095E"/>
    <w:multiLevelType w:val="hybridMultilevel"/>
    <w:tmpl w:val="1794F13E"/>
    <w:lvl w:ilvl="0" w:tplc="921E294E">
      <w:start w:val="2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4"/>
  </w:num>
  <w:num w:numId="16">
    <w:abstractNumId w:val="1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113E26"/>
    <w:rsid w:val="00127927"/>
    <w:rsid w:val="002045EB"/>
    <w:rsid w:val="00293B83"/>
    <w:rsid w:val="0029624B"/>
    <w:rsid w:val="002B4E5C"/>
    <w:rsid w:val="00302A2C"/>
    <w:rsid w:val="00381669"/>
    <w:rsid w:val="0052105A"/>
    <w:rsid w:val="005256EB"/>
    <w:rsid w:val="00673C35"/>
    <w:rsid w:val="006A3CE7"/>
    <w:rsid w:val="0076387D"/>
    <w:rsid w:val="007D0A2E"/>
    <w:rsid w:val="007D1FEC"/>
    <w:rsid w:val="008F15C5"/>
    <w:rsid w:val="00965D17"/>
    <w:rsid w:val="009B1FE3"/>
    <w:rsid w:val="00A12742"/>
    <w:rsid w:val="00A27383"/>
    <w:rsid w:val="00A736B0"/>
    <w:rsid w:val="00B06B0D"/>
    <w:rsid w:val="00B22728"/>
    <w:rsid w:val="00C83E3C"/>
    <w:rsid w:val="00CD7C21"/>
    <w:rsid w:val="00D02A74"/>
    <w:rsid w:val="00D70B85"/>
    <w:rsid w:val="00D905F1"/>
    <w:rsid w:val="00DB6A66"/>
    <w:rsid w:val="00DF56DD"/>
    <w:rsid w:val="00F2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table" w:styleId="Tabellenraster">
    <w:name w:val="Table Grid"/>
    <w:basedOn w:val="NormaleTabelle"/>
    <w:uiPriority w:val="39"/>
    <w:rsid w:val="00113E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D77B7B"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D77B7B"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092E33"/>
    <w:rsid w:val="0012489D"/>
    <w:rsid w:val="0032437A"/>
    <w:rsid w:val="00B70646"/>
    <w:rsid w:val="00D77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1D4DB3-CBD4-44FA-9A4F-1FC7068E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390</Words>
  <Characters>2464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3</cp:revision>
  <dcterms:created xsi:type="dcterms:W3CDTF">2023-11-05T08:53:00Z</dcterms:created>
  <dcterms:modified xsi:type="dcterms:W3CDTF">2023-11-05T08:55:00Z</dcterms:modified>
</cp:coreProperties>
</file>