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CD7C21" w:rsidP="00965D17">
      <w:pPr>
        <w:pStyle w:val="Titel"/>
      </w:pPr>
      <w:r>
        <w:t>Peter Mustermann</w:t>
      </w:r>
    </w:p>
    <w:p w:rsidR="00965D17" w:rsidRDefault="00CD7C21" w:rsidP="00CD7C21">
      <w:r>
        <w:t>Musterstraße 23, 12345 Musterstadt</w:t>
      </w:r>
    </w:p>
    <w:p w:rsidR="00CD7C21" w:rsidRPr="00005FAA" w:rsidRDefault="00CD7C21" w:rsidP="00CD7C21"/>
    <w:sdt>
      <w:sdtPr>
        <w:alias w:val="Name des Empfängers:"/>
        <w:tag w:val="Name des Empfängers:"/>
        <w:id w:val="329652792"/>
        <w:placeholder>
          <w:docPart w:val="F97DA497D1A24BF2A4C4CD267154DBCB"/>
        </w:placeholder>
        <w:dataBinding w:prefixMappings="xmlns:ns0='http://schemas.microsoft.com/office/2006/coverPageProps' " w:xpath="/ns0:CoverPageProperties[1]/ns0:CompanyFax[1]" w:storeItemID="{55AF091B-3C7A-41E3-B477-F2FDAA23CFDA}"/>
        <w15:appearance w15:val="hidden"/>
        <w:text w:multiLine="1"/>
      </w:sdtPr>
      <w:sdtEndPr/>
      <w:sdtContent>
        <w:p w:rsidR="00965D17" w:rsidRDefault="00CD7C21" w:rsidP="00965D17">
          <w:pPr>
            <w:pStyle w:val="Adresse"/>
          </w:pPr>
          <w:r>
            <w:t>Martin Mieter</w:t>
          </w:r>
        </w:p>
      </w:sdtContent>
    </w:sdt>
    <w:p w:rsidR="0076387D" w:rsidRDefault="00CD7C21" w:rsidP="0076387D">
      <w:pPr>
        <w:pStyle w:val="Adresse"/>
      </w:pPr>
      <w:r>
        <w:t>Bahnhofstraße 12</w:t>
      </w:r>
    </w:p>
    <w:p w:rsidR="0076387D" w:rsidRDefault="0076387D" w:rsidP="0076387D">
      <w:pPr>
        <w:pStyle w:val="Adresse"/>
      </w:pPr>
    </w:p>
    <w:p w:rsidR="00F2167C" w:rsidRDefault="00CD7C21" w:rsidP="00F2167C">
      <w:pPr>
        <w:pStyle w:val="Adresse"/>
      </w:pPr>
      <w:r>
        <w:t>12345 Musterstadt</w:t>
      </w:r>
    </w:p>
    <w:p w:rsidR="00F2167C" w:rsidRPr="00F2167C" w:rsidRDefault="00F2167C" w:rsidP="00F2167C">
      <w:pPr>
        <w:pStyle w:val="Adresse"/>
        <w:rPr>
          <w:b/>
        </w:rPr>
      </w:pPr>
    </w:p>
    <w:p w:rsidR="00F2167C" w:rsidRDefault="002B4E5C" w:rsidP="00F2167C">
      <w:pPr>
        <w:pStyle w:val="Adresse"/>
        <w:rPr>
          <w:b/>
        </w:rPr>
      </w:pPr>
      <w:r w:rsidRPr="00F2167C">
        <w:rPr>
          <w:b/>
        </w:rPr>
        <w:t xml:space="preserve">Überbracht </w:t>
      </w:r>
      <w:r w:rsidR="007D0A2E" w:rsidRPr="00F2167C">
        <w:rPr>
          <w:b/>
        </w:rPr>
        <w:t>durch</w:t>
      </w:r>
      <w:r w:rsidRPr="00F2167C">
        <w:rPr>
          <w:b/>
        </w:rPr>
        <w:t xml:space="preserve"> einen Boten</w:t>
      </w:r>
    </w:p>
    <w:p w:rsidR="00F2167C" w:rsidRDefault="00F2167C" w:rsidP="00F2167C">
      <w:pPr>
        <w:pStyle w:val="Adresse"/>
        <w:rPr>
          <w:b/>
        </w:rPr>
      </w:pPr>
    </w:p>
    <w:p w:rsidR="00CD7C21" w:rsidRDefault="00F2167C" w:rsidP="00F2167C">
      <w:pPr>
        <w:pStyle w:val="Adresse"/>
      </w:pPr>
      <w:r w:rsidRPr="00F2167C">
        <w:t xml:space="preserve">                                                                                                                                </w:t>
      </w:r>
      <w:r w:rsidR="00B06B0D">
        <w:t>Musterstadt, den 01.11.2023</w:t>
      </w:r>
    </w:p>
    <w:p w:rsidR="00F2167C" w:rsidRDefault="00A12A52" w:rsidP="00F2167C">
      <w:pPr>
        <w:rPr>
          <w:b/>
        </w:rPr>
      </w:pPr>
      <w:r w:rsidRPr="00A12A52">
        <w:rPr>
          <w:b/>
        </w:rPr>
        <w:t>Widerspruch gegen die angekündigte Mietminderung</w:t>
      </w:r>
      <w:r>
        <w:rPr>
          <w:b/>
        </w:rPr>
        <w:t xml:space="preserve">                                                                                          </w:t>
      </w:r>
      <w:r w:rsidR="00CD7C21" w:rsidRPr="00CD7C21">
        <w:rPr>
          <w:b/>
        </w:rPr>
        <w:t xml:space="preserve">2 </w:t>
      </w:r>
      <w:proofErr w:type="spellStart"/>
      <w:r w:rsidR="00CD7C21" w:rsidRPr="00CD7C21">
        <w:rPr>
          <w:b/>
        </w:rPr>
        <w:t>Zi</w:t>
      </w:r>
      <w:proofErr w:type="spellEnd"/>
      <w:r w:rsidR="00CD7C21" w:rsidRPr="00CD7C21">
        <w:rPr>
          <w:b/>
        </w:rPr>
        <w:t xml:space="preserve">-Wohnung,  Bahnhofstraße 12,  12345 Musterstadt                                                                                                                                                                                       </w:t>
      </w:r>
    </w:p>
    <w:p w:rsidR="00965D17" w:rsidRDefault="00CD7C21" w:rsidP="00F2167C">
      <w:pPr>
        <w:rPr>
          <w:lang w:bidi="de-DE"/>
        </w:rPr>
      </w:pPr>
      <w:r w:rsidRPr="00CD7C21">
        <w:rPr>
          <w:lang w:bidi="de-DE"/>
        </w:rPr>
        <w:t>Sehr geehrter Herr Mieter,</w:t>
      </w:r>
    </w:p>
    <w:p w:rsidR="00A12A52" w:rsidRDefault="00A12A52" w:rsidP="00A12A52">
      <w:r>
        <w:t>ich habe Ihr Schreiben vom [Datum des Schreibens des Mieters] erhalten, in dem Sie eine Minderung der Miete ab [Datum der beabsichtigten Minderung] aufgrund vo</w:t>
      </w:r>
      <w:r>
        <w:t>n [genannte Mängel] ankündigen.</w:t>
      </w:r>
    </w:p>
    <w:p w:rsidR="00A12A52" w:rsidRDefault="00A12A52" w:rsidP="00A12A52">
      <w:r>
        <w:t>Zunächst möchte ich betonen, dass es mein Anliegen ist, dass Sie als Mieter in einer einwandfreien und Ihren Ansprüchen entsprechenden Wohnung leben. Es ist mir jedoch wichtig zu klären, dass eine Mietminderung gesetzlich geregelt ist und bestimmte Bedingungen erfüllt sein müssen, bevor diese recht</w:t>
      </w:r>
      <w:r>
        <w:t>mäßig durchgeführt werden kann.</w:t>
      </w:r>
    </w:p>
    <w:p w:rsidR="00A12A52" w:rsidRDefault="00A12A52" w:rsidP="00A12A52">
      <w:r>
        <w:t>Nach § 536 BGB ist eine Minderung der Miete nur dann zulässig, wenn tatsächlich ein erheblicher Mangel an der Mietsache vorliegt, der die Tauglichkeit zum vertragsgemäßen Gebrauch aufhebt oder mindert. Hierbei ist es zudem erforderlich, dass der Vermieter über den Mangel in Kenntnis gesetzt wurde und eine angemessene Frist zur Beh</w:t>
      </w:r>
      <w:r>
        <w:t>ebung des Mangels erhalten hat.</w:t>
      </w:r>
    </w:p>
    <w:p w:rsidR="00A12A52" w:rsidRDefault="00A12A52" w:rsidP="00A12A52">
      <w:r>
        <w:t>Nach Überprüfung Ihrer Mitteilung und soweit mir bekannt, wurden die genannten Mängel bisher nicht dokumentiert oder ich wurde darüber nicht in Kenntnis gesetzt. Deshalb bitte ich Sie, die genauen Mängel schriftlich zu spezifizieren und mir umgehend mitzuteilen, damit ich die Gelegenheit habe, diese zu prüfen und gegebenenfal</w:t>
      </w:r>
      <w:r>
        <w:t>ls zu beheben.</w:t>
      </w:r>
    </w:p>
    <w:p w:rsidR="00A12A52" w:rsidRDefault="00A12A52" w:rsidP="00A12A52">
      <w:r>
        <w:t xml:space="preserve">Ich widerspreche daher Ihrer angekündigten Mietminderung, bis eine ordnungsgemäße Mängelanzeige erfolgt ist und mir die Möglichkeit gegeben wurde, den Sachverhalt zu überprüfen und zu handeln. Eine einseitige Minderung der Miete ohne vorherige Absprache und ohne mir die Möglichkeit zu geben, etwaige Mängel </w:t>
      </w:r>
      <w:r>
        <w:t>zu beheben, ist nicht zulässig.</w:t>
      </w:r>
    </w:p>
    <w:p w:rsidR="00B06B0D" w:rsidRPr="00B06B0D" w:rsidRDefault="00A12A52" w:rsidP="00A12A52">
      <w:r>
        <w:t xml:space="preserve">Bitte lassen Sie uns zusammenarbeiten, um eine schnelle und zufriedenstellende Lösung für beide Parteien zu finden. Kontaktieren Sie mich bitte umgehend, um einen Termin für die Begutachtung der von Ihnen genannten Probleme zu </w:t>
      </w:r>
      <w:proofErr w:type="spellStart"/>
      <w:r>
        <w:t>vereinbaren.</w:t>
      </w:r>
      <w:r w:rsidR="00B06B0D" w:rsidRPr="00B06B0D">
        <w:t>Vielen</w:t>
      </w:r>
      <w:proofErr w:type="spellEnd"/>
      <w:r w:rsidR="00B06B0D" w:rsidRPr="00B06B0D">
        <w:t xml:space="preserve"> Dank für Ihr Verständnis und Ihre Kooperation.</w:t>
      </w:r>
    </w:p>
    <w:p w:rsidR="00F2167C" w:rsidRDefault="0017776F" w:rsidP="00F2167C">
      <w:pPr>
        <w:pStyle w:val="Gruformel"/>
        <w:spacing w:before="0"/>
        <w:rPr>
          <w:b w:val="0"/>
          <w:lang w:bidi="de-DE"/>
        </w:rPr>
      </w:pPr>
      <w:sdt>
        <w:sdtPr>
          <w:rPr>
            <w:b w:val="0"/>
          </w:rPr>
          <w:alias w:val="Mit freundlichen Grüßen:"/>
          <w:tag w:val="Mit freundlichen Grüßen:"/>
          <w:id w:val="-1406294513"/>
          <w:placeholder>
            <w:docPart w:val="98B0D1BD1AB742EAA0781C818E1EF9D8"/>
          </w:placeholder>
          <w:temporary/>
          <w:showingPlcHdr/>
          <w15:appearance w15:val="hidden"/>
        </w:sdtPr>
        <w:sdtEndPr/>
        <w:sdtContent>
          <w:r w:rsidR="000D5AB1" w:rsidRPr="00F2167C">
            <w:rPr>
              <w:b w:val="0"/>
            </w:rPr>
            <w:t>Mit freundlichen Grüßen</w:t>
          </w:r>
        </w:sdtContent>
      </w:sdt>
      <w:r w:rsidR="002B4E5C" w:rsidRPr="00F2167C">
        <w:rPr>
          <w:b w:val="0"/>
          <w:lang w:bidi="de-DE"/>
        </w:rPr>
        <w:t xml:space="preserve">  </w:t>
      </w:r>
    </w:p>
    <w:p w:rsidR="00F2167C" w:rsidRDefault="002B4E5C" w:rsidP="00F2167C">
      <w:pPr>
        <w:pStyle w:val="Gruformel"/>
        <w:spacing w:before="0"/>
        <w:rPr>
          <w:b w:val="0"/>
          <w:lang w:bidi="de-DE"/>
        </w:rPr>
      </w:pPr>
      <w:r w:rsidRPr="00F2167C">
        <w:rPr>
          <w:b w:val="0"/>
          <w:lang w:bidi="de-DE"/>
        </w:rPr>
        <w:t xml:space="preserve">                                                                                                                                                                               </w:t>
      </w:r>
    </w:p>
    <w:p w:rsidR="00B06B0D" w:rsidRDefault="002B4E5C" w:rsidP="00B06B0D">
      <w:pPr>
        <w:pStyle w:val="Gruformel"/>
        <w:spacing w:before="0"/>
        <w:rPr>
          <w:b w:val="0"/>
          <w:lang w:bidi="de-DE"/>
        </w:rPr>
      </w:pPr>
      <w:r>
        <w:rPr>
          <w:b w:val="0"/>
          <w:lang w:bidi="de-DE"/>
        </w:rPr>
        <w:t>Peter Mustermann</w:t>
      </w:r>
    </w:p>
    <w:p w:rsidR="00B06B0D" w:rsidRPr="00B06B0D" w:rsidRDefault="00B06B0D" w:rsidP="00B06B0D">
      <w:pPr>
        <w:pStyle w:val="Gruformel"/>
        <w:spacing w:before="0"/>
        <w:rPr>
          <w:b w:val="0"/>
          <w:lang w:bidi="de-DE"/>
        </w:rPr>
      </w:pPr>
      <w:bookmarkStart w:id="0" w:name="_GoBack"/>
      <w:bookmarkEnd w:id="0"/>
    </w:p>
    <w:sectPr w:rsidR="00B06B0D" w:rsidRPr="00B06B0D" w:rsidSect="00F2167C">
      <w:footerReference w:type="default" r:id="rId9"/>
      <w:pgSz w:w="11907" w:h="16839" w:code="9"/>
      <w:pgMar w:top="426" w:right="1152" w:bottom="709"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6F" w:rsidRDefault="0017776F">
      <w:pPr>
        <w:spacing w:after="0"/>
      </w:pPr>
      <w:r>
        <w:separator/>
      </w:r>
    </w:p>
  </w:endnote>
  <w:endnote w:type="continuationSeparator" w:id="0">
    <w:p w:rsidR="0017776F" w:rsidRDefault="00177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A12A52">
      <w:rPr>
        <w:noProof/>
        <w:lang w:bidi="de-DE"/>
      </w:rPr>
      <w:t>2</w:t>
    </w:r>
    <w:r>
      <w:rPr>
        <w:noProof/>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6F" w:rsidRDefault="0017776F">
      <w:pPr>
        <w:spacing w:after="0"/>
      </w:pPr>
      <w:r>
        <w:separator/>
      </w:r>
    </w:p>
  </w:footnote>
  <w:footnote w:type="continuationSeparator" w:id="0">
    <w:p w:rsidR="0017776F" w:rsidRDefault="001777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166512"/>
    <w:multiLevelType w:val="hybridMultilevel"/>
    <w:tmpl w:val="70AA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3095E"/>
    <w:multiLevelType w:val="hybridMultilevel"/>
    <w:tmpl w:val="1794F13E"/>
    <w:lvl w:ilvl="0" w:tplc="921E294E">
      <w:start w:val="2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4"/>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1"/>
    <w:rsid w:val="00030BD4"/>
    <w:rsid w:val="000D5AB1"/>
    <w:rsid w:val="00113E26"/>
    <w:rsid w:val="0017776F"/>
    <w:rsid w:val="002045EB"/>
    <w:rsid w:val="00293B83"/>
    <w:rsid w:val="002B4E5C"/>
    <w:rsid w:val="00302A2C"/>
    <w:rsid w:val="00381669"/>
    <w:rsid w:val="0047530B"/>
    <w:rsid w:val="0052105A"/>
    <w:rsid w:val="005256EB"/>
    <w:rsid w:val="00673C35"/>
    <w:rsid w:val="006A3CE7"/>
    <w:rsid w:val="0076387D"/>
    <w:rsid w:val="007D0A2E"/>
    <w:rsid w:val="007D1FEC"/>
    <w:rsid w:val="008F15C5"/>
    <w:rsid w:val="00965D17"/>
    <w:rsid w:val="009B1FE3"/>
    <w:rsid w:val="00A12742"/>
    <w:rsid w:val="00A12A52"/>
    <w:rsid w:val="00A27383"/>
    <w:rsid w:val="00A736B0"/>
    <w:rsid w:val="00B06B0D"/>
    <w:rsid w:val="00C83E3C"/>
    <w:rsid w:val="00CD7C21"/>
    <w:rsid w:val="00D02A74"/>
    <w:rsid w:val="00D70B85"/>
    <w:rsid w:val="00D905F1"/>
    <w:rsid w:val="00DB6A66"/>
    <w:rsid w:val="00DF56DD"/>
    <w:rsid w:val="00F2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21F5-9ED7-40EF-88E4-1F62F3A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Hyp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 w:type="paragraph" w:styleId="Listenabsatz">
    <w:name w:val="List Paragraph"/>
    <w:basedOn w:val="Standard"/>
    <w:uiPriority w:val="34"/>
    <w:unhideWhenUsed/>
    <w:qFormat/>
    <w:rsid w:val="00CD7C21"/>
    <w:pPr>
      <w:ind w:left="720"/>
      <w:contextualSpacing/>
    </w:pPr>
  </w:style>
  <w:style w:type="table" w:styleId="Tabellenraster">
    <w:name w:val="Table Grid"/>
    <w:basedOn w:val="NormaleTabelle"/>
    <w:uiPriority w:val="39"/>
    <w:rsid w:val="00113E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20Seefelder\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DA497D1A24BF2A4C4CD267154DBCB"/>
        <w:category>
          <w:name w:val="Allgemein"/>
          <w:gallery w:val="placeholder"/>
        </w:category>
        <w:types>
          <w:type w:val="bbPlcHdr"/>
        </w:types>
        <w:behaviors>
          <w:behavior w:val="content"/>
        </w:behaviors>
        <w:guid w:val="{C2301A9C-7DA0-4E46-BD59-09F4EE417793}"/>
      </w:docPartPr>
      <w:docPartBody>
        <w:p w:rsidR="00D77B7B" w:rsidRDefault="0012489D">
          <w:pPr>
            <w:pStyle w:val="F97DA497D1A24BF2A4C4CD267154DBCB"/>
          </w:pPr>
          <w:r>
            <w:rPr>
              <w:lang w:bidi="de-DE"/>
            </w:rPr>
            <w:t>Name des Empfängers</w:t>
          </w:r>
        </w:p>
      </w:docPartBody>
    </w:docPart>
    <w:docPart>
      <w:docPartPr>
        <w:name w:val="98B0D1BD1AB742EAA0781C818E1EF9D8"/>
        <w:category>
          <w:name w:val="Allgemein"/>
          <w:gallery w:val="placeholder"/>
        </w:category>
        <w:types>
          <w:type w:val="bbPlcHdr"/>
        </w:types>
        <w:behaviors>
          <w:behavior w:val="content"/>
        </w:behaviors>
        <w:guid w:val="{3F269A9A-CF1F-458F-994C-CB238C6944B4}"/>
      </w:docPartPr>
      <w:docPartBody>
        <w:p w:rsidR="00D77B7B" w:rsidRDefault="0012489D">
          <w:pPr>
            <w:pStyle w:val="98B0D1BD1AB742EAA0781C818E1EF9D8"/>
          </w:pPr>
          <w:r>
            <w:rPr>
              <w:lang w:bidi="de-DE"/>
            </w:rPr>
            <w:t>Mit freundlichen Grüßen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D"/>
    <w:rsid w:val="00092E33"/>
    <w:rsid w:val="0012489D"/>
    <w:rsid w:val="005C2C24"/>
    <w:rsid w:val="00B70646"/>
    <w:rsid w:val="00D77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928C066F9845309F2A1E430A305772">
    <w:name w:val="E2928C066F9845309F2A1E430A305772"/>
  </w:style>
  <w:style w:type="paragraph" w:customStyle="1" w:styleId="30FA902B7A0B485C899E214693273D97">
    <w:name w:val="30FA902B7A0B485C899E214693273D97"/>
  </w:style>
  <w:style w:type="paragraph" w:customStyle="1" w:styleId="F6BF4C4844E0466CA84C2A9CDAF34E23">
    <w:name w:val="F6BF4C4844E0466CA84C2A9CDAF34E23"/>
  </w:style>
  <w:style w:type="paragraph" w:customStyle="1" w:styleId="DC6A2FAAAEBD4DE09C388BC8D3BDFB85">
    <w:name w:val="DC6A2FAAAEBD4DE09C388BC8D3BDFB85"/>
  </w:style>
  <w:style w:type="paragraph" w:customStyle="1" w:styleId="6FDE29C79E614C6EB3514B5B40C81D13">
    <w:name w:val="6FDE29C79E614C6EB3514B5B40C81D13"/>
  </w:style>
  <w:style w:type="paragraph" w:customStyle="1" w:styleId="F97DA497D1A24BF2A4C4CD267154DBCB">
    <w:name w:val="F97DA497D1A24BF2A4C4CD267154DBCB"/>
  </w:style>
  <w:style w:type="paragraph" w:customStyle="1" w:styleId="DE43238478CF47428516B5ED954EFD63">
    <w:name w:val="DE43238478CF47428516B5ED954EFD63"/>
  </w:style>
  <w:style w:type="paragraph" w:customStyle="1" w:styleId="B611E5C47C41418595E31141CF99EFE3">
    <w:name w:val="B611E5C47C41418595E31141CF99EFE3"/>
  </w:style>
  <w:style w:type="paragraph" w:customStyle="1" w:styleId="07EEB26D12A549F488BF76B249F9A079">
    <w:name w:val="07EEB26D12A549F488BF76B249F9A079"/>
  </w:style>
  <w:style w:type="paragraph" w:customStyle="1" w:styleId="EB9D7BB3C86C494B9FB68C4955C707D5">
    <w:name w:val="EB9D7BB3C86C494B9FB68C4955C707D5"/>
  </w:style>
  <w:style w:type="paragraph" w:customStyle="1" w:styleId="E92D2DC98F6C497C83434DCC566A281C">
    <w:name w:val="E92D2DC98F6C497C83434DCC566A281C"/>
  </w:style>
  <w:style w:type="paragraph" w:customStyle="1" w:styleId="98B0D1BD1AB742EAA0781C818E1EF9D8">
    <w:name w:val="98B0D1BD1AB742EAA0781C818E1EF9D8"/>
  </w:style>
  <w:style w:type="paragraph" w:customStyle="1" w:styleId="D548AD7F9B1745838BDD09D7512DA519">
    <w:name w:val="D548AD7F9B1745838BDD09D7512DA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Martin Mieter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52D7A0-2B2C-4757-92C8-35536347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Anschreiben (blau).dotx</Template>
  <TotalTime>0</TotalTime>
  <Pages>1</Pages>
  <Words>380</Words>
  <Characters>2395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Joachim Seefelder</dc:creator>
  <cp:keywords/>
  <dc:description/>
  <cp:lastModifiedBy>Joachim Seefelder</cp:lastModifiedBy>
  <cp:revision>3</cp:revision>
  <dcterms:created xsi:type="dcterms:W3CDTF">2023-11-05T08:41:00Z</dcterms:created>
  <dcterms:modified xsi:type="dcterms:W3CDTF">2023-11-05T08:42:00Z</dcterms:modified>
</cp:coreProperties>
</file>